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F3F" w:rsidRPr="00497F3F" w:rsidRDefault="00D146E7" w:rsidP="00497F3F">
      <w:pPr>
        <w:spacing w:after="0" w:line="360" w:lineRule="auto"/>
        <w:jc w:val="right"/>
        <w:rPr>
          <w:rFonts w:cstheme="minorHAnsi"/>
          <w:b/>
          <w:sz w:val="20"/>
          <w:szCs w:val="20"/>
        </w:rPr>
      </w:pPr>
      <w:r w:rsidRPr="00D146E7">
        <w:rPr>
          <w:rFonts w:cstheme="minorHAnsi"/>
          <w:b/>
          <w:sz w:val="20"/>
          <w:szCs w:val="20"/>
        </w:rPr>
        <w:t>4725</w:t>
      </w:r>
      <w:r w:rsidR="00497F3F" w:rsidRPr="00497F3F">
        <w:rPr>
          <w:rFonts w:cstheme="minorHAnsi"/>
          <w:b/>
          <w:sz w:val="20"/>
          <w:szCs w:val="20"/>
        </w:rPr>
        <w:t xml:space="preserve"> – Ayudas a autoescuelas para financiar costes asociados al permiso de conducir de jóvenes de la Región de Murcia.</w:t>
      </w:r>
    </w:p>
    <w:p w:rsidR="00F25B6B" w:rsidRPr="00497F3F" w:rsidRDefault="00F25B6B" w:rsidP="00F25B6B">
      <w:pPr>
        <w:autoSpaceDE w:val="0"/>
        <w:autoSpaceDN w:val="0"/>
        <w:adjustRightInd w:val="0"/>
        <w:spacing w:after="0"/>
        <w:ind w:left="-426" w:firstLine="426"/>
        <w:jc w:val="right"/>
        <w:rPr>
          <w:rFonts w:cstheme="minorHAnsi"/>
          <w:color w:val="000000"/>
          <w:sz w:val="20"/>
          <w:szCs w:val="20"/>
        </w:rPr>
      </w:pPr>
      <w:r w:rsidRPr="00497F3F">
        <w:rPr>
          <w:rFonts w:cstheme="minorHAnsi"/>
          <w:color w:val="000000"/>
          <w:sz w:val="20"/>
          <w:szCs w:val="20"/>
        </w:rPr>
        <w:t>Tel. información 968362000/012</w:t>
      </w:r>
    </w:p>
    <w:p w:rsidR="00F25B6B" w:rsidRPr="00F353C0" w:rsidRDefault="00F25B6B" w:rsidP="00F25B6B">
      <w:pPr>
        <w:keepNext/>
        <w:shd w:val="clear" w:color="auto" w:fill="D9D9D9" w:themeFill="background1" w:themeFillShade="D9"/>
        <w:spacing w:before="240" w:after="60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II</w:t>
      </w:r>
    </w:p>
    <w:p w:rsidR="00F25B6B" w:rsidRPr="00F353C0" w:rsidRDefault="00BA3A87" w:rsidP="00BA3A87">
      <w:pPr>
        <w:tabs>
          <w:tab w:val="left" w:pos="709"/>
        </w:tabs>
        <w:jc w:val="center"/>
        <w:rPr>
          <w:rFonts w:ascii="Arial" w:hAnsi="Arial" w:cs="Arial"/>
          <w:sz w:val="20"/>
        </w:rPr>
      </w:pPr>
      <w:r w:rsidRPr="00BA3A87">
        <w:rPr>
          <w:rFonts w:ascii="Arial" w:hAnsi="Arial" w:cs="Arial"/>
          <w:sz w:val="20"/>
        </w:rPr>
        <w:t>(Presentar cumplimentado y firmado para la justificación de la ayuda)</w:t>
      </w:r>
    </w:p>
    <w:p w:rsidR="00497F3F" w:rsidRPr="00497F3F" w:rsidRDefault="00F25B6B" w:rsidP="00497F3F">
      <w:pPr>
        <w:keepNext/>
        <w:shd w:val="pct15" w:color="auto" w:fill="FFFFFF"/>
        <w:jc w:val="center"/>
        <w:outlineLvl w:val="0"/>
        <w:rPr>
          <w:rFonts w:ascii="Arial" w:hAnsi="Arial" w:cs="Arial"/>
          <w:b/>
        </w:rPr>
      </w:pPr>
      <w:r w:rsidRPr="00F353C0">
        <w:rPr>
          <w:rFonts w:ascii="Arial" w:hAnsi="Arial" w:cs="Arial"/>
          <w:b/>
        </w:rPr>
        <w:t xml:space="preserve">CERTIFICADO DE </w:t>
      </w:r>
      <w:r w:rsidR="00EB3A80">
        <w:rPr>
          <w:rFonts w:ascii="Arial" w:hAnsi="Arial" w:cs="Arial"/>
          <w:b/>
        </w:rPr>
        <w:t xml:space="preserve">OTROS </w:t>
      </w:r>
      <w:r w:rsidRPr="00F353C0">
        <w:rPr>
          <w:rFonts w:ascii="Arial" w:hAnsi="Arial" w:cs="Arial"/>
          <w:b/>
        </w:rPr>
        <w:t>GASTOS</w:t>
      </w:r>
      <w:r w:rsidR="00EB3A80">
        <w:rPr>
          <w:rFonts w:ascii="Arial" w:hAnsi="Arial" w:cs="Arial"/>
          <w:b/>
        </w:rPr>
        <w:t xml:space="preserve"> ASOCIADOS</w:t>
      </w:r>
    </w:p>
    <w:p w:rsidR="0007677B" w:rsidRDefault="00497F3F" w:rsidP="00497F3F">
      <w:pPr>
        <w:keepNext/>
        <w:spacing w:line="360" w:lineRule="auto"/>
        <w:ind w:right="-568"/>
        <w:outlineLvl w:val="0"/>
        <w:rPr>
          <w:rFonts w:cstheme="minorHAnsi"/>
        </w:rPr>
      </w:pPr>
      <w:r>
        <w:rPr>
          <w:rFonts w:cstheme="minorHAnsi"/>
        </w:rPr>
        <w:t>D/Dª __________________________________________________con NIF ______________, representante legal de la autoescuela</w:t>
      </w:r>
      <w:r w:rsidR="0007677B">
        <w:rPr>
          <w:rFonts w:cstheme="minorHAnsi"/>
        </w:rPr>
        <w:t>_____</w:t>
      </w:r>
      <w:r>
        <w:rPr>
          <w:rFonts w:cstheme="minorHAnsi"/>
        </w:rPr>
        <w:t>__________________________________________</w:t>
      </w:r>
    </w:p>
    <w:p w:rsidR="00497F3F" w:rsidRPr="00497F3F" w:rsidRDefault="00497F3F" w:rsidP="00497F3F">
      <w:pPr>
        <w:keepNext/>
        <w:spacing w:line="360" w:lineRule="auto"/>
        <w:ind w:right="-568"/>
        <w:outlineLvl w:val="0"/>
        <w:rPr>
          <w:rFonts w:cstheme="minorHAnsi"/>
        </w:rPr>
      </w:pPr>
      <w:proofErr w:type="gramStart"/>
      <w:r>
        <w:rPr>
          <w:rFonts w:cstheme="minorHAnsi"/>
        </w:rPr>
        <w:t>con</w:t>
      </w:r>
      <w:proofErr w:type="gramEnd"/>
      <w:r>
        <w:rPr>
          <w:rFonts w:cstheme="minorHAnsi"/>
        </w:rPr>
        <w:t xml:space="preserve"> CIF ________________,</w:t>
      </w:r>
    </w:p>
    <w:p w:rsidR="00F25B6B" w:rsidRPr="00F353C0" w:rsidRDefault="00F25B6B" w:rsidP="00F25B6B">
      <w:pPr>
        <w:keepNext/>
        <w:jc w:val="center"/>
        <w:outlineLvl w:val="0"/>
        <w:rPr>
          <w:rFonts w:ascii="Arial" w:hAnsi="Arial" w:cs="Arial"/>
          <w:b/>
        </w:rPr>
      </w:pPr>
      <w:r w:rsidRPr="00F353C0">
        <w:rPr>
          <w:rFonts w:ascii="Arial" w:hAnsi="Arial" w:cs="Arial"/>
          <w:b/>
        </w:rPr>
        <w:t>CERTIFICA</w:t>
      </w:r>
    </w:p>
    <w:p w:rsidR="00F25B6B" w:rsidRPr="00F353C0" w:rsidRDefault="00F25B6B" w:rsidP="00497F3F">
      <w:pPr>
        <w:spacing w:line="480" w:lineRule="auto"/>
        <w:jc w:val="both"/>
        <w:rPr>
          <w:rFonts w:ascii="Arial" w:hAnsi="Arial" w:cs="Arial"/>
          <w:sz w:val="20"/>
        </w:rPr>
      </w:pPr>
      <w:r w:rsidRPr="00F353C0">
        <w:rPr>
          <w:rFonts w:ascii="Arial" w:hAnsi="Arial" w:cs="Arial"/>
          <w:sz w:val="20"/>
        </w:rPr>
        <w:t xml:space="preserve">Que el </w:t>
      </w:r>
      <w:r w:rsidR="008879BA">
        <w:rPr>
          <w:rFonts w:ascii="Arial" w:hAnsi="Arial" w:cs="Arial"/>
          <w:b/>
          <w:sz w:val="20"/>
        </w:rPr>
        <w:t>coste</w:t>
      </w:r>
      <w:r w:rsidRPr="00F353C0">
        <w:rPr>
          <w:rFonts w:ascii="Arial" w:hAnsi="Arial" w:cs="Arial"/>
          <w:b/>
          <w:sz w:val="20"/>
        </w:rPr>
        <w:t xml:space="preserve"> total</w:t>
      </w:r>
      <w:r w:rsidRPr="00F353C0">
        <w:rPr>
          <w:rFonts w:ascii="Arial" w:hAnsi="Arial" w:cs="Arial"/>
          <w:sz w:val="20"/>
        </w:rPr>
        <w:t xml:space="preserve"> </w:t>
      </w:r>
      <w:r w:rsidR="008879BA">
        <w:rPr>
          <w:rFonts w:ascii="Arial" w:hAnsi="Arial" w:cs="Arial"/>
          <w:sz w:val="20"/>
        </w:rPr>
        <w:t>para</w:t>
      </w:r>
      <w:r w:rsidRPr="00F353C0">
        <w:rPr>
          <w:rFonts w:ascii="Arial" w:hAnsi="Arial" w:cs="Arial"/>
          <w:sz w:val="20"/>
        </w:rPr>
        <w:t xml:space="preserve"> la </w:t>
      </w:r>
      <w:r w:rsidR="008879BA">
        <w:rPr>
          <w:rFonts w:ascii="Arial" w:hAnsi="Arial" w:cs="Arial"/>
          <w:sz w:val="20"/>
        </w:rPr>
        <w:t>obtención del permiso de conducir</w:t>
      </w:r>
      <w:r w:rsidRPr="00F353C0">
        <w:rPr>
          <w:rFonts w:ascii="Arial" w:hAnsi="Arial" w:cs="Arial"/>
          <w:sz w:val="20"/>
        </w:rPr>
        <w:t xml:space="preserve"> </w:t>
      </w:r>
      <w:r w:rsidR="008879BA">
        <w:rPr>
          <w:rFonts w:ascii="Arial" w:hAnsi="Arial" w:cs="Arial"/>
          <w:sz w:val="20"/>
        </w:rPr>
        <w:t>de</w:t>
      </w:r>
      <w:r w:rsidR="00497F3F">
        <w:rPr>
          <w:rFonts w:ascii="Arial" w:hAnsi="Arial" w:cs="Arial"/>
          <w:sz w:val="20"/>
        </w:rPr>
        <w:t xml:space="preserve">l </w:t>
      </w:r>
      <w:r w:rsidR="0007677B">
        <w:rPr>
          <w:rFonts w:ascii="Arial" w:hAnsi="Arial" w:cs="Arial"/>
          <w:sz w:val="20"/>
        </w:rPr>
        <w:t xml:space="preserve">joven </w:t>
      </w:r>
      <w:r w:rsidR="00497F3F">
        <w:rPr>
          <w:rFonts w:ascii="Arial" w:hAnsi="Arial" w:cs="Arial"/>
          <w:sz w:val="20"/>
        </w:rPr>
        <w:t>beneficiario/a</w:t>
      </w:r>
      <w:r w:rsidR="008879BA">
        <w:rPr>
          <w:rFonts w:ascii="Arial" w:hAnsi="Arial" w:cs="Arial"/>
          <w:sz w:val="20"/>
        </w:rPr>
        <w:t>: D</w:t>
      </w:r>
      <w:r w:rsidR="00497F3F">
        <w:rPr>
          <w:rFonts w:ascii="Arial" w:hAnsi="Arial" w:cs="Arial"/>
          <w:sz w:val="20"/>
        </w:rPr>
        <w:t>/ª_____________________________________________ c</w:t>
      </w:r>
      <w:r w:rsidR="00B5793A">
        <w:rPr>
          <w:rFonts w:ascii="Arial" w:hAnsi="Arial" w:cs="Arial"/>
          <w:sz w:val="20"/>
        </w:rPr>
        <w:t>on NIF nº</w:t>
      </w:r>
      <w:r w:rsidR="00497F3F">
        <w:rPr>
          <w:rFonts w:ascii="Arial" w:hAnsi="Arial" w:cs="Arial"/>
          <w:sz w:val="20"/>
        </w:rPr>
        <w:t>____________________</w:t>
      </w:r>
      <w:r w:rsidR="00B5793A">
        <w:rPr>
          <w:rFonts w:ascii="Arial" w:hAnsi="Arial" w:cs="Arial"/>
          <w:sz w:val="20"/>
        </w:rPr>
        <w:t xml:space="preserve"> </w:t>
      </w:r>
      <w:r w:rsidRPr="00F353C0">
        <w:rPr>
          <w:rFonts w:ascii="Arial" w:hAnsi="Arial" w:cs="Arial"/>
          <w:sz w:val="20"/>
        </w:rPr>
        <w:t>ha sido de</w:t>
      </w:r>
      <w:r w:rsidR="00497F3F">
        <w:rPr>
          <w:rFonts w:ascii="Arial" w:hAnsi="Arial" w:cs="Arial"/>
          <w:sz w:val="20"/>
        </w:rPr>
        <w:t>_____________</w:t>
      </w:r>
      <w:r w:rsidRPr="00F353C0">
        <w:rPr>
          <w:rFonts w:ascii="Arial" w:hAnsi="Arial" w:cs="Arial"/>
          <w:sz w:val="20"/>
        </w:rPr>
        <w:t xml:space="preserve">€, </w:t>
      </w:r>
      <w:r w:rsidR="008879BA">
        <w:rPr>
          <w:rFonts w:ascii="Arial" w:hAnsi="Arial" w:cs="Arial"/>
          <w:sz w:val="20"/>
        </w:rPr>
        <w:t xml:space="preserve">de los cuales han sido sufragados con la Ayuda concedida los </w:t>
      </w:r>
      <w:r w:rsidR="0007677B">
        <w:rPr>
          <w:rFonts w:ascii="Arial" w:hAnsi="Arial" w:cs="Arial"/>
          <w:sz w:val="20"/>
        </w:rPr>
        <w:t xml:space="preserve">gastos </w:t>
      </w:r>
      <w:r w:rsidRPr="00F353C0">
        <w:rPr>
          <w:rFonts w:ascii="Arial" w:hAnsi="Arial" w:cs="Arial"/>
          <w:sz w:val="20"/>
        </w:rPr>
        <w:t xml:space="preserve">que </w:t>
      </w:r>
      <w:r w:rsidR="008879BA">
        <w:rPr>
          <w:rFonts w:ascii="Arial" w:hAnsi="Arial" w:cs="Arial"/>
          <w:sz w:val="20"/>
        </w:rPr>
        <w:t>a continuación</w:t>
      </w:r>
      <w:r w:rsidR="008048FC">
        <w:rPr>
          <w:rFonts w:ascii="Arial" w:hAnsi="Arial" w:cs="Arial"/>
          <w:sz w:val="20"/>
        </w:rPr>
        <w:t xml:space="preserve"> se relacionan</w:t>
      </w:r>
      <w:bookmarkStart w:id="0" w:name="_GoBack"/>
      <w:bookmarkEnd w:id="0"/>
      <w:r w:rsidRPr="00F353C0">
        <w:rPr>
          <w:rFonts w:ascii="Arial" w:hAnsi="Arial" w:cs="Arial"/>
          <w:sz w:val="20"/>
        </w:rPr>
        <w:t>:</w:t>
      </w:r>
    </w:p>
    <w:p w:rsidR="00F25B6B" w:rsidRDefault="00F25B6B" w:rsidP="00F25B6B">
      <w:pPr>
        <w:keepNext/>
        <w:shd w:val="pct15" w:color="auto" w:fill="FFFFFF"/>
        <w:jc w:val="center"/>
        <w:outlineLvl w:val="0"/>
        <w:rPr>
          <w:rFonts w:ascii="Arial" w:hAnsi="Arial" w:cs="Arial"/>
          <w:b/>
        </w:rPr>
      </w:pPr>
      <w:r w:rsidRPr="00F353C0">
        <w:rPr>
          <w:rFonts w:ascii="Arial" w:hAnsi="Arial" w:cs="Arial"/>
          <w:b/>
        </w:rPr>
        <w:t xml:space="preserve">LISTADO DE </w:t>
      </w:r>
      <w:r w:rsidR="00B5793A">
        <w:rPr>
          <w:rFonts w:ascii="Arial" w:hAnsi="Arial" w:cs="Arial"/>
          <w:b/>
        </w:rPr>
        <w:t xml:space="preserve">PAGOS </w:t>
      </w:r>
    </w:p>
    <w:p w:rsidR="00F25B6B" w:rsidRPr="00A94F87" w:rsidRDefault="00EB3A80" w:rsidP="00FA1B06">
      <w:pPr>
        <w:keepNext/>
        <w:shd w:val="pct15" w:color="auto" w:fill="FFFFFF"/>
        <w:jc w:val="center"/>
        <w:outlineLvl w:val="0"/>
        <w:rPr>
          <w:rFonts w:ascii="Arial" w:hAnsi="Arial" w:cs="Arial"/>
          <w:b/>
        </w:rPr>
      </w:pPr>
      <w:r>
        <w:rPr>
          <w:rFonts w:cstheme="minorHAnsi"/>
          <w:bCs/>
        </w:rPr>
        <w:t>Especificar el</w:t>
      </w:r>
      <w:r w:rsidR="00B5793A">
        <w:rPr>
          <w:rFonts w:cstheme="minorHAnsi"/>
          <w:bCs/>
        </w:rPr>
        <w:t xml:space="preserve"> pago de otros costes asociados a la obtención del permiso de conducir</w:t>
      </w:r>
      <w:r>
        <w:rPr>
          <w:rFonts w:cstheme="minorHAnsi"/>
          <w:bCs/>
        </w:rPr>
        <w:t>:</w:t>
      </w:r>
    </w:p>
    <w:tbl>
      <w:tblPr>
        <w:tblStyle w:val="Tablaconcuadrcula"/>
        <w:tblW w:w="8200" w:type="dxa"/>
        <w:tblLook w:val="01E0" w:firstRow="1" w:lastRow="1" w:firstColumn="1" w:lastColumn="1" w:noHBand="0" w:noVBand="0"/>
      </w:tblPr>
      <w:tblGrid>
        <w:gridCol w:w="1980"/>
        <w:gridCol w:w="1134"/>
        <w:gridCol w:w="3565"/>
        <w:gridCol w:w="1521"/>
      </w:tblGrid>
      <w:tr w:rsidR="00EB3A80" w:rsidRPr="001C7757" w:rsidTr="00EB3A80">
        <w:tc>
          <w:tcPr>
            <w:tcW w:w="1980" w:type="dxa"/>
          </w:tcPr>
          <w:p w:rsidR="00EB3A80" w:rsidRPr="001C7757" w:rsidRDefault="00EB3A80" w:rsidP="00F71DE4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CONCEPTO</w:t>
            </w:r>
          </w:p>
        </w:tc>
        <w:tc>
          <w:tcPr>
            <w:tcW w:w="1134" w:type="dxa"/>
          </w:tcPr>
          <w:p w:rsidR="00EB3A80" w:rsidRPr="001C7757" w:rsidRDefault="00EB3A80" w:rsidP="00F71DE4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</w:t>
            </w:r>
          </w:p>
        </w:tc>
        <w:tc>
          <w:tcPr>
            <w:tcW w:w="3565" w:type="dxa"/>
          </w:tcPr>
          <w:p w:rsidR="00EB3A80" w:rsidRPr="001C7757" w:rsidRDefault="00EB3A80" w:rsidP="00F71DE4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AUTOESCUELA</w:t>
            </w:r>
          </w:p>
        </w:tc>
        <w:tc>
          <w:tcPr>
            <w:tcW w:w="1521" w:type="dxa"/>
          </w:tcPr>
          <w:p w:rsidR="00EB3A80" w:rsidRPr="001C7757" w:rsidRDefault="00EB3A80" w:rsidP="00F71DE4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7757">
              <w:rPr>
                <w:rFonts w:ascii="Arial" w:hAnsi="Arial" w:cs="Arial"/>
                <w:b/>
                <w:sz w:val="16"/>
                <w:szCs w:val="16"/>
              </w:rPr>
              <w:t>IMPORTE</w:t>
            </w:r>
          </w:p>
        </w:tc>
      </w:tr>
      <w:tr w:rsidR="00EB3A80" w:rsidRPr="00F353C0" w:rsidTr="00EB3A80">
        <w:tc>
          <w:tcPr>
            <w:tcW w:w="1980" w:type="dxa"/>
          </w:tcPr>
          <w:p w:rsidR="00EB3A80" w:rsidRPr="00F353C0" w:rsidRDefault="00EB3A80" w:rsidP="00F71DE4">
            <w:pPr>
              <w:tabs>
                <w:tab w:val="left" w:pos="70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EB3A80" w:rsidRPr="00F353C0" w:rsidRDefault="00EB3A80" w:rsidP="00F71DE4">
            <w:pPr>
              <w:tabs>
                <w:tab w:val="left" w:pos="70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565" w:type="dxa"/>
          </w:tcPr>
          <w:p w:rsidR="00EB3A80" w:rsidRPr="00F353C0" w:rsidRDefault="00EB3A80" w:rsidP="00F71DE4">
            <w:pPr>
              <w:tabs>
                <w:tab w:val="left" w:pos="70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21" w:type="dxa"/>
          </w:tcPr>
          <w:p w:rsidR="00EB3A80" w:rsidRPr="00F353C0" w:rsidRDefault="00EB3A80" w:rsidP="00F71DE4">
            <w:pPr>
              <w:tabs>
                <w:tab w:val="left" w:pos="709"/>
              </w:tabs>
              <w:rPr>
                <w:rFonts w:ascii="Arial" w:hAnsi="Arial" w:cs="Arial"/>
                <w:sz w:val="20"/>
              </w:rPr>
            </w:pPr>
          </w:p>
        </w:tc>
      </w:tr>
      <w:tr w:rsidR="00EB3A80" w:rsidRPr="00F353C0" w:rsidTr="00EB3A80">
        <w:tc>
          <w:tcPr>
            <w:tcW w:w="1980" w:type="dxa"/>
          </w:tcPr>
          <w:p w:rsidR="00EB3A80" w:rsidRPr="00F353C0" w:rsidRDefault="00EB3A80" w:rsidP="00F71DE4">
            <w:pPr>
              <w:tabs>
                <w:tab w:val="left" w:pos="70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EB3A80" w:rsidRPr="00F353C0" w:rsidRDefault="00EB3A80" w:rsidP="00F71DE4">
            <w:pPr>
              <w:tabs>
                <w:tab w:val="left" w:pos="70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565" w:type="dxa"/>
          </w:tcPr>
          <w:p w:rsidR="00EB3A80" w:rsidRPr="00F353C0" w:rsidRDefault="00EB3A80" w:rsidP="00F71DE4">
            <w:pPr>
              <w:tabs>
                <w:tab w:val="left" w:pos="70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21" w:type="dxa"/>
          </w:tcPr>
          <w:p w:rsidR="00EB3A80" w:rsidRPr="00F353C0" w:rsidRDefault="00EB3A80" w:rsidP="00F71DE4">
            <w:pPr>
              <w:tabs>
                <w:tab w:val="left" w:pos="709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82573F" w:rsidRDefault="0082573F" w:rsidP="004D4310">
      <w:pPr>
        <w:jc w:val="both"/>
      </w:pPr>
    </w:p>
    <w:p w:rsidR="0082573F" w:rsidRPr="0082573F" w:rsidRDefault="0082573F" w:rsidP="0082573F">
      <w:pPr>
        <w:keepNext/>
        <w:shd w:val="pct15" w:color="auto" w:fill="FFFFFF"/>
        <w:jc w:val="center"/>
        <w:outlineLvl w:val="0"/>
        <w:rPr>
          <w:rFonts w:ascii="Arial" w:hAnsi="Arial" w:cs="Arial"/>
          <w:b/>
        </w:rPr>
      </w:pPr>
      <w:r w:rsidRPr="0082573F">
        <w:rPr>
          <w:rFonts w:ascii="Arial" w:hAnsi="Arial" w:cs="Arial"/>
          <w:b/>
        </w:rPr>
        <w:t>COMPROMISO</w:t>
      </w:r>
    </w:p>
    <w:p w:rsidR="0019746C" w:rsidRDefault="00F54338" w:rsidP="004D4310">
      <w:pPr>
        <w:jc w:val="both"/>
      </w:pPr>
      <w:r>
        <w:t>E</w:t>
      </w:r>
      <w:r w:rsidR="00EB3A80" w:rsidRPr="00EB3A80">
        <w:t xml:space="preserve">n caso, </w:t>
      </w:r>
      <w:r>
        <w:t xml:space="preserve">de no haberse hecho efectivo el pago de otros costes asociados a la obtención del permiso de conducir, declare el </w:t>
      </w:r>
      <w:r w:rsidR="00EB3A80" w:rsidRPr="00EB3A80">
        <w:t xml:space="preserve">compromiso </w:t>
      </w:r>
      <w:r w:rsidR="004D4310">
        <w:t>firmado</w:t>
      </w:r>
      <w:r w:rsidR="00EB3A80" w:rsidRPr="00EB3A80">
        <w:t xml:space="preserve"> tanto por parte de la autoescuela beneficiaria como del joven destinatario de la ayuda, del pago/recepción de dichos costes</w:t>
      </w:r>
      <w:r>
        <w:t>:</w:t>
      </w:r>
    </w:p>
    <w:tbl>
      <w:tblPr>
        <w:tblStyle w:val="Tablaconcuadrcula"/>
        <w:tblW w:w="8200" w:type="dxa"/>
        <w:tblLook w:val="01E0" w:firstRow="1" w:lastRow="1" w:firstColumn="1" w:lastColumn="1" w:noHBand="0" w:noVBand="0"/>
      </w:tblPr>
      <w:tblGrid>
        <w:gridCol w:w="1980"/>
        <w:gridCol w:w="1134"/>
        <w:gridCol w:w="3565"/>
        <w:gridCol w:w="1521"/>
      </w:tblGrid>
      <w:tr w:rsidR="00F54338" w:rsidRPr="001C7757" w:rsidTr="001F3F97">
        <w:tc>
          <w:tcPr>
            <w:tcW w:w="1980" w:type="dxa"/>
          </w:tcPr>
          <w:p w:rsidR="00F54338" w:rsidRPr="001C7757" w:rsidRDefault="00F54338" w:rsidP="001F3F97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CONCEPTO</w:t>
            </w:r>
          </w:p>
        </w:tc>
        <w:tc>
          <w:tcPr>
            <w:tcW w:w="1134" w:type="dxa"/>
          </w:tcPr>
          <w:p w:rsidR="00F54338" w:rsidRPr="001C7757" w:rsidRDefault="00F54338" w:rsidP="001F3F97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</w:t>
            </w:r>
          </w:p>
        </w:tc>
        <w:tc>
          <w:tcPr>
            <w:tcW w:w="3565" w:type="dxa"/>
          </w:tcPr>
          <w:p w:rsidR="00F54338" w:rsidRPr="001C7757" w:rsidRDefault="00F54338" w:rsidP="001F3F97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AUTOESCUELA</w:t>
            </w:r>
          </w:p>
        </w:tc>
        <w:tc>
          <w:tcPr>
            <w:tcW w:w="1521" w:type="dxa"/>
          </w:tcPr>
          <w:p w:rsidR="00F54338" w:rsidRPr="001C7757" w:rsidRDefault="00F54338" w:rsidP="001F3F97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7757">
              <w:rPr>
                <w:rFonts w:ascii="Arial" w:hAnsi="Arial" w:cs="Arial"/>
                <w:b/>
                <w:sz w:val="16"/>
                <w:szCs w:val="16"/>
              </w:rPr>
              <w:t>IMPORTE</w:t>
            </w:r>
          </w:p>
        </w:tc>
      </w:tr>
      <w:tr w:rsidR="00F54338" w:rsidRPr="00F353C0" w:rsidTr="001F3F97">
        <w:tc>
          <w:tcPr>
            <w:tcW w:w="1980" w:type="dxa"/>
          </w:tcPr>
          <w:p w:rsidR="00F54338" w:rsidRPr="00F353C0" w:rsidRDefault="00F54338" w:rsidP="001F3F97">
            <w:pPr>
              <w:tabs>
                <w:tab w:val="left" w:pos="70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F54338" w:rsidRPr="00F353C0" w:rsidRDefault="00F54338" w:rsidP="001F3F97">
            <w:pPr>
              <w:tabs>
                <w:tab w:val="left" w:pos="70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565" w:type="dxa"/>
          </w:tcPr>
          <w:p w:rsidR="00F54338" w:rsidRPr="00F353C0" w:rsidRDefault="00F54338" w:rsidP="001F3F97">
            <w:pPr>
              <w:tabs>
                <w:tab w:val="left" w:pos="70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21" w:type="dxa"/>
          </w:tcPr>
          <w:p w:rsidR="00F54338" w:rsidRPr="00F353C0" w:rsidRDefault="00F54338" w:rsidP="001F3F97">
            <w:pPr>
              <w:tabs>
                <w:tab w:val="left" w:pos="709"/>
              </w:tabs>
              <w:rPr>
                <w:rFonts w:ascii="Arial" w:hAnsi="Arial" w:cs="Arial"/>
                <w:sz w:val="20"/>
              </w:rPr>
            </w:pPr>
          </w:p>
        </w:tc>
      </w:tr>
      <w:tr w:rsidR="00F54338" w:rsidRPr="00F353C0" w:rsidTr="001F3F97">
        <w:tc>
          <w:tcPr>
            <w:tcW w:w="1980" w:type="dxa"/>
          </w:tcPr>
          <w:p w:rsidR="00F54338" w:rsidRPr="00F353C0" w:rsidRDefault="00F54338" w:rsidP="001F3F97">
            <w:pPr>
              <w:tabs>
                <w:tab w:val="left" w:pos="70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:rsidR="00F54338" w:rsidRPr="00F353C0" w:rsidRDefault="00F54338" w:rsidP="001F3F97">
            <w:pPr>
              <w:tabs>
                <w:tab w:val="left" w:pos="70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565" w:type="dxa"/>
          </w:tcPr>
          <w:p w:rsidR="00F54338" w:rsidRPr="00F353C0" w:rsidRDefault="00F54338" w:rsidP="001F3F97">
            <w:pPr>
              <w:tabs>
                <w:tab w:val="left" w:pos="709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521" w:type="dxa"/>
          </w:tcPr>
          <w:p w:rsidR="00F54338" w:rsidRPr="00F353C0" w:rsidRDefault="00F54338" w:rsidP="001F3F97">
            <w:pPr>
              <w:tabs>
                <w:tab w:val="left" w:pos="709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F54338" w:rsidRDefault="00F54338" w:rsidP="0007677B"/>
    <w:tbl>
      <w:tblPr>
        <w:tblpPr w:leftFromText="141" w:rightFromText="141" w:vertAnchor="text" w:horzAnchor="margin" w:tblpY="123"/>
        <w:tblW w:w="8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3881"/>
      </w:tblGrid>
      <w:tr w:rsidR="000B1196" w:rsidRPr="00B5793A" w:rsidTr="000B1196">
        <w:trPr>
          <w:trHeight w:val="1126"/>
        </w:trPr>
        <w:tc>
          <w:tcPr>
            <w:tcW w:w="4537" w:type="dxa"/>
          </w:tcPr>
          <w:p w:rsidR="000B1196" w:rsidRDefault="00FA1B06" w:rsidP="000B1196">
            <w:pPr>
              <w:keepNext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FDO.</w:t>
            </w:r>
            <w:r w:rsidR="000B1196" w:rsidRPr="00B5793A">
              <w:rPr>
                <w:rFonts w:ascii="Arial" w:hAnsi="Arial" w:cs="Arial"/>
                <w:sz w:val="18"/>
                <w:szCs w:val="18"/>
              </w:rPr>
              <w:t>EL/LA REPRESENTANTE DE</w:t>
            </w:r>
          </w:p>
          <w:p w:rsidR="000B1196" w:rsidRPr="00B5793A" w:rsidRDefault="000B1196" w:rsidP="000B1196">
            <w:pPr>
              <w:keepNext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5793A">
              <w:rPr>
                <w:rFonts w:ascii="Arial" w:hAnsi="Arial" w:cs="Arial"/>
                <w:sz w:val="18"/>
                <w:szCs w:val="18"/>
              </w:rPr>
              <w:t xml:space="preserve"> LA AUTOESCUELA.</w:t>
            </w:r>
          </w:p>
          <w:p w:rsidR="000B1196" w:rsidRPr="00B5793A" w:rsidRDefault="000B1196" w:rsidP="000B1196">
            <w:pPr>
              <w:keepNext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1" w:type="dxa"/>
          </w:tcPr>
          <w:p w:rsidR="000B1196" w:rsidRPr="00B5793A" w:rsidRDefault="00FA1B06" w:rsidP="000B11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FDO.</w:t>
            </w:r>
            <w:r w:rsidR="000B1196" w:rsidRPr="00B5793A">
              <w:rPr>
                <w:rFonts w:ascii="Arial" w:hAnsi="Arial" w:cs="Arial"/>
                <w:sz w:val="18"/>
                <w:szCs w:val="18"/>
              </w:rPr>
              <w:t xml:space="preserve"> JOVEN BENEFICIARIO</w:t>
            </w:r>
            <w:r w:rsidR="000B1196">
              <w:rPr>
                <w:rFonts w:ascii="Arial" w:hAnsi="Arial" w:cs="Arial"/>
                <w:sz w:val="18"/>
                <w:szCs w:val="18"/>
              </w:rPr>
              <w:t>/A</w:t>
            </w:r>
            <w:r w:rsidR="000B1196" w:rsidRPr="00B5793A">
              <w:rPr>
                <w:rFonts w:ascii="Arial" w:hAnsi="Arial" w:cs="Arial"/>
                <w:sz w:val="18"/>
                <w:szCs w:val="18"/>
              </w:rPr>
              <w:t xml:space="preserve"> DE LA AYUDA</w:t>
            </w:r>
          </w:p>
        </w:tc>
      </w:tr>
    </w:tbl>
    <w:p w:rsidR="00F54338" w:rsidRDefault="00F54338" w:rsidP="00F54338"/>
    <w:sectPr w:rsidR="00F54338" w:rsidSect="00244494">
      <w:headerReference w:type="default" r:id="rId9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FE8" w:rsidRDefault="000F7FE8" w:rsidP="0033118A">
      <w:pPr>
        <w:spacing w:after="0" w:line="240" w:lineRule="auto"/>
      </w:pPr>
      <w:r>
        <w:separator/>
      </w:r>
    </w:p>
  </w:endnote>
  <w:endnote w:type="continuationSeparator" w:id="0">
    <w:p w:rsidR="000F7FE8" w:rsidRDefault="000F7FE8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FE8" w:rsidRDefault="000F7FE8" w:rsidP="0033118A">
      <w:pPr>
        <w:spacing w:after="0" w:line="240" w:lineRule="auto"/>
      </w:pPr>
      <w:r>
        <w:separator/>
      </w:r>
    </w:p>
  </w:footnote>
  <w:footnote w:type="continuationSeparator" w:id="0">
    <w:p w:rsidR="000F7FE8" w:rsidRDefault="000F7FE8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3B0572" w:rsidP="00244494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7552690" cy="1656080"/>
                <wp:effectExtent l="0" t="0" r="0" b="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690" cy="165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118A" w:rsidRPr="005271AF" w:rsidRDefault="0033118A">
    <w:pPr>
      <w:pStyle w:val="Encabezad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B6B"/>
    <w:rsid w:val="00047D79"/>
    <w:rsid w:val="0007677B"/>
    <w:rsid w:val="000A6CBE"/>
    <w:rsid w:val="000B1196"/>
    <w:rsid w:val="000B4103"/>
    <w:rsid w:val="000F7FE8"/>
    <w:rsid w:val="0013104E"/>
    <w:rsid w:val="001353E8"/>
    <w:rsid w:val="0019746C"/>
    <w:rsid w:val="001A6B61"/>
    <w:rsid w:val="001C7757"/>
    <w:rsid w:val="001F6198"/>
    <w:rsid w:val="0020548E"/>
    <w:rsid w:val="00235B81"/>
    <w:rsid w:val="00244494"/>
    <w:rsid w:val="002C71E3"/>
    <w:rsid w:val="00302C90"/>
    <w:rsid w:val="0033118A"/>
    <w:rsid w:val="003B0572"/>
    <w:rsid w:val="003C26F0"/>
    <w:rsid w:val="003F79D7"/>
    <w:rsid w:val="00497F3F"/>
    <w:rsid w:val="004D4310"/>
    <w:rsid w:val="004E7DEE"/>
    <w:rsid w:val="005271AF"/>
    <w:rsid w:val="00546BB5"/>
    <w:rsid w:val="005B0C3E"/>
    <w:rsid w:val="00681F44"/>
    <w:rsid w:val="006E3224"/>
    <w:rsid w:val="00752411"/>
    <w:rsid w:val="008048FC"/>
    <w:rsid w:val="00805E6D"/>
    <w:rsid w:val="0082573F"/>
    <w:rsid w:val="008879BA"/>
    <w:rsid w:val="008B55BB"/>
    <w:rsid w:val="008E3810"/>
    <w:rsid w:val="00974C90"/>
    <w:rsid w:val="00A01ACF"/>
    <w:rsid w:val="00A441B7"/>
    <w:rsid w:val="00A87E24"/>
    <w:rsid w:val="00A94F87"/>
    <w:rsid w:val="00B5793A"/>
    <w:rsid w:val="00BA3A87"/>
    <w:rsid w:val="00C44004"/>
    <w:rsid w:val="00CD0F57"/>
    <w:rsid w:val="00D0196C"/>
    <w:rsid w:val="00D146E7"/>
    <w:rsid w:val="00EB3A80"/>
    <w:rsid w:val="00F217D2"/>
    <w:rsid w:val="00F25B6B"/>
    <w:rsid w:val="00F54338"/>
    <w:rsid w:val="00F57B54"/>
    <w:rsid w:val="00F64701"/>
    <w:rsid w:val="00FA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3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semiHidden/>
    <w:rsid w:val="00F25B6B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F25B6B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F25B6B"/>
    <w:rPr>
      <w:rFonts w:ascii="Arial" w:eastAsia="Times New Roman" w:hAnsi="Arial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v44a\Desktop\CTCJD%20-%20DGJ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9" ma:contentTypeDescription="Crear nuevo documento." ma:contentTypeScope="" ma:versionID="496eea43d1bdf2cd991ef1ce61c76979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1e447ef244ea1bb62bf7f5796106d1ac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DF80AA-FE79-46B2-AE79-65B762C0B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E3F23-488B-4432-ADBD-BDD0BBEB5B30}">
  <ds:schemaRefs>
    <ds:schemaRef ds:uri="http://schemas.microsoft.com/office/2006/metadata/properties"/>
    <ds:schemaRef ds:uri="http://schemas.microsoft.com/office/infopath/2007/PartnerControls"/>
    <ds:schemaRef ds:uri="1c9c8636-0486-4c9b-b75c-7b805ddaaf65"/>
    <ds:schemaRef ds:uri="bab14156-fcf3-44e2-9c4b-c33f1f92d414"/>
  </ds:schemaRefs>
</ds:datastoreItem>
</file>

<file path=customXml/itemProps3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CTCJD - DGJ.dotx</Template>
  <TotalTime>0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2025-09-22T11:44:00Z</dcterms:created>
  <dcterms:modified xsi:type="dcterms:W3CDTF">2025-09-26T08:05:00Z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